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0CC84E40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77777777" w:rsidR="005A5FF0" w:rsidRPr="005A5FF0" w:rsidRDefault="006B1150" w:rsidP="005A5FF0">
            <w:pPr>
              <w:pStyle w:val="ZhlavGM"/>
            </w:pPr>
            <w:r w:rsidRPr="006B1150"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/>
                </w:ffData>
              </w:fldChar>
            </w:r>
            <w:bookmarkStart w:id="1" w:name="orj_ofic_nazev"/>
            <w:r w:rsidRPr="006B1150">
              <w:rPr>
                <w:spacing w:val="2"/>
              </w:rPr>
              <w:instrText xml:space="preserve"> FORMTEXT </w:instrText>
            </w:r>
            <w:r w:rsidRPr="006B1150">
              <w:rPr>
                <w:spacing w:val="2"/>
              </w:rPr>
            </w:r>
            <w:r w:rsidRPr="006B1150">
              <w:rPr>
                <w:spacing w:val="2"/>
              </w:rPr>
              <w:fldChar w:fldCharType="separate"/>
            </w:r>
            <w:r w:rsidRPr="006B1150">
              <w:rPr>
                <w:noProof/>
                <w:spacing w:val="2"/>
              </w:rPr>
              <w:t> </w:t>
            </w:r>
            <w:r w:rsidRPr="006B1150">
              <w:rPr>
                <w:noProof/>
                <w:spacing w:val="2"/>
              </w:rPr>
              <w:t> </w:t>
            </w:r>
            <w:r w:rsidRPr="006B1150">
              <w:rPr>
                <w:noProof/>
                <w:spacing w:val="2"/>
              </w:rPr>
              <w:t> </w:t>
            </w:r>
            <w:r w:rsidRPr="006B1150">
              <w:rPr>
                <w:noProof/>
                <w:spacing w:val="2"/>
              </w:rPr>
              <w:t> </w:t>
            </w:r>
            <w:r w:rsidRPr="006B1150">
              <w:rPr>
                <w:noProof/>
                <w:spacing w:val="2"/>
              </w:rPr>
              <w:t> </w:t>
            </w:r>
            <w:r w:rsidRPr="006B1150"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3B089B04" w:rsidR="0094384A" w:rsidRDefault="0094384A" w:rsidP="0094384A">
      <w:pPr>
        <w:spacing w:line="360" w:lineRule="auto"/>
        <w:contextualSpacing/>
        <w:rPr>
          <w:rFonts w:eastAsia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 xml:space="preserve">ŽÁDOST O ZAŘAZENÍ / NAVÝŠENÍ KAPACIT DO DOPLŇKOVÉ SÍTĚ SOCIÁLNÍCH SLUŽEB NA ÚZEMÍ HLAVNÍHO MĚSTA PRAHY </w:t>
      </w:r>
      <w:r w:rsidR="00916797"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 xml:space="preserve">OD 1. </w:t>
      </w:r>
      <w:r w:rsidR="00283932"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>7</w:t>
      </w:r>
      <w:r w:rsidR="00916797"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 xml:space="preserve">. </w:t>
      </w:r>
      <w:r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>202</w:t>
      </w:r>
      <w:r w:rsidR="0005390F"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>2</w:t>
      </w:r>
    </w:p>
    <w:tbl>
      <w:tblPr>
        <w:tblStyle w:val="Mkatabulky"/>
        <w:tblpPr w:leftFromText="141" w:rightFromText="141" w:vertAnchor="page" w:horzAnchor="margin" w:tblpX="-1848" w:tblpY="3346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2272"/>
      </w:tblGrid>
      <w:tr w:rsidR="0094384A" w:rsidRPr="0094384A" w14:paraId="1623E274" w14:textId="77777777" w:rsidTr="0094384A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13DAD07" w14:textId="77777777" w:rsidR="0094384A" w:rsidRPr="0094384A" w:rsidRDefault="0094384A" w:rsidP="0094384A">
            <w:pPr>
              <w:ind w:firstLine="708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D71D63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FAD277D" w14:textId="77777777"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  <w:t>IČO:</w:t>
            </w:r>
          </w:p>
        </w:tc>
      </w:tr>
      <w:tr w:rsidR="0094384A" w:rsidRPr="0094384A" w14:paraId="3F04F9B6" w14:textId="77777777" w:rsidTr="00D71D63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72" w:type="dxa"/>
            <w:vAlign w:val="center"/>
          </w:tcPr>
          <w:p w14:paraId="5537214A" w14:textId="77777777"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</w:tr>
      <w:tr w:rsidR="0094384A" w:rsidRPr="0094384A" w14:paraId="2027B64F" w14:textId="77777777" w:rsidTr="00D71D63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  <w:r w:rsidR="00157CC5">
              <w:rPr>
                <w:rFonts w:asciiTheme="minorHAnsi" w:hAnsiTheme="minorHAnsi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72" w:type="dxa"/>
            <w:vAlign w:val="center"/>
          </w:tcPr>
          <w:p w14:paraId="1F266CC6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14:paraId="4841E7A5" w14:textId="77777777" w:rsidTr="00D71D63">
        <w:trPr>
          <w:trHeight w:val="456"/>
        </w:trPr>
        <w:tc>
          <w:tcPr>
            <w:tcW w:w="3821" w:type="dxa"/>
            <w:vMerge/>
            <w:vAlign w:val="center"/>
          </w:tcPr>
          <w:p w14:paraId="2E89A807" w14:textId="77777777"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CBF0C25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14:paraId="06436C22" w14:textId="77777777" w:rsidTr="00D71D63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Telefon</w:t>
            </w:r>
          </w:p>
        </w:tc>
        <w:tc>
          <w:tcPr>
            <w:tcW w:w="2272" w:type="dxa"/>
            <w:vAlign w:val="center"/>
          </w:tcPr>
          <w:p w14:paraId="64C21F9B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14:paraId="2F60B8FD" w14:textId="77777777" w:rsidTr="00D71D63">
        <w:trPr>
          <w:trHeight w:val="408"/>
        </w:trPr>
        <w:tc>
          <w:tcPr>
            <w:tcW w:w="3821" w:type="dxa"/>
            <w:vMerge/>
            <w:vAlign w:val="center"/>
          </w:tcPr>
          <w:p w14:paraId="6397FA43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1D0A4E0B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14:paraId="22B47525" w14:textId="77777777" w:rsidTr="00D71D63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Telefon </w:t>
            </w:r>
          </w:p>
        </w:tc>
        <w:tc>
          <w:tcPr>
            <w:tcW w:w="2272" w:type="dxa"/>
            <w:vAlign w:val="center"/>
          </w:tcPr>
          <w:p w14:paraId="02481759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14:paraId="04402827" w14:textId="77777777" w:rsidTr="00D71D63">
        <w:trPr>
          <w:trHeight w:val="432"/>
        </w:trPr>
        <w:tc>
          <w:tcPr>
            <w:tcW w:w="3821" w:type="dxa"/>
            <w:vMerge/>
            <w:vAlign w:val="center"/>
          </w:tcPr>
          <w:p w14:paraId="7FFECEAD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56F80762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14:paraId="3AE1CFD7" w14:textId="77777777" w:rsidTr="0094384A">
        <w:trPr>
          <w:trHeight w:val="402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2C5102B6" w14:textId="77777777"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poskytované sociální službě v rámci Doplňkové sítě</w:t>
            </w:r>
          </w:p>
        </w:tc>
      </w:tr>
      <w:tr w:rsidR="0094384A" w:rsidRPr="0094384A" w14:paraId="43B73FE7" w14:textId="77777777" w:rsidTr="00D71D63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Druh sociální služby</w:t>
            </w:r>
          </w:p>
        </w:tc>
        <w:tc>
          <w:tcPr>
            <w:tcW w:w="2272" w:type="dxa"/>
            <w:vAlign w:val="center"/>
          </w:tcPr>
          <w:p w14:paraId="528E9A03" w14:textId="77777777"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Forma poskytování</w:t>
            </w:r>
          </w:p>
        </w:tc>
      </w:tr>
      <w:tr w:rsidR="0094384A" w:rsidRPr="0094384A" w14:paraId="1E2B60E0" w14:textId="77777777" w:rsidTr="00D71D63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2F578E3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14:paraId="017C6E57" w14:textId="77777777" w:rsidTr="00D71D63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  <w:r w:rsidR="00157CC5">
              <w:rPr>
                <w:rFonts w:asciiTheme="minorHAnsi" w:hAnsiTheme="minorHAnsi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72" w:type="dxa"/>
            <w:vAlign w:val="center"/>
          </w:tcPr>
          <w:p w14:paraId="55E9B2C7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14:paraId="3215036A" w14:textId="77777777" w:rsidTr="00D71D63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16746D4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C87E7D" w:rsidRPr="0094384A" w14:paraId="4968C9DE" w14:textId="77777777" w:rsidTr="00D71D63">
        <w:tc>
          <w:tcPr>
            <w:tcW w:w="3821" w:type="dxa"/>
            <w:vAlign w:val="center"/>
          </w:tcPr>
          <w:p w14:paraId="6B30CF86" w14:textId="77777777" w:rsidR="00C87E7D" w:rsidRPr="0094384A" w:rsidRDefault="00C87E7D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Kapacitní jednotka</w:t>
            </w:r>
            <w:r w:rsidRPr="0094384A">
              <w:rPr>
                <w:rStyle w:val="Znakapoznpodarou"/>
                <w:rFonts w:asciiTheme="minorHAnsi" w:hAnsiTheme="min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7DCBC368" w:rsidR="00C87E7D" w:rsidRPr="0094384A" w:rsidRDefault="00C87E7D" w:rsidP="0094384A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Počet jednotek, které má služba zařazené v Doplňkové síti</w:t>
            </w: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4A299D09" w:rsidR="00C87E7D" w:rsidRPr="0094384A" w:rsidRDefault="00C87E7D" w:rsidP="0094384A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Počet jednotek, které chce služba </w:t>
            </w: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nově </w:t>
            </w: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zařadit do Doplňkové sítě</w:t>
            </w: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 z níže vybraného rozvojového úkolu</w:t>
            </w:r>
          </w:p>
        </w:tc>
        <w:tc>
          <w:tcPr>
            <w:tcW w:w="2272" w:type="dxa"/>
            <w:vAlign w:val="center"/>
          </w:tcPr>
          <w:p w14:paraId="7F931A66" w14:textId="300397FC" w:rsidR="00C87E7D" w:rsidRPr="0094384A" w:rsidRDefault="00C87E7D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Celkový počet </w:t>
            </w: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jednotek, které </w:t>
            </w:r>
            <w:r w:rsidR="00236F3B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bude mít </w:t>
            </w: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služba </w:t>
            </w:r>
            <w:r w:rsidR="00236F3B">
              <w:rPr>
                <w:rFonts w:asciiTheme="minorHAnsi" w:hAnsiTheme="minorHAnsi" w:cs="Times New Roman"/>
                <w:b/>
                <w:sz w:val="21"/>
                <w:szCs w:val="21"/>
              </w:rPr>
              <w:t>zařazené</w:t>
            </w: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 </w:t>
            </w: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do Doplňkové sítě</w:t>
            </w:r>
            <w:r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D71D63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66985F35" w14:textId="6B57B8E3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C87E7D" w:rsidRPr="0094384A" w14:paraId="2205E71E" w14:textId="77777777" w:rsidTr="00D71D63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Úvazek </w:t>
            </w:r>
            <w:r w:rsidRPr="0094384A">
              <w:rPr>
                <w:rStyle w:val="Znakapoznpodarou"/>
                <w:rFonts w:asciiTheme="minorHAnsi" w:hAnsiTheme="minorHAnsi"/>
                <w:sz w:val="21"/>
                <w:szCs w:val="21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76E0015" w14:textId="34658FFF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C87E7D" w:rsidRPr="0094384A" w14:paraId="51D1BCD1" w14:textId="77777777" w:rsidTr="00D71D63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94384A" w:rsidRDefault="00C87E7D" w:rsidP="0094384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2FE7270C" w14:textId="53DBC483" w:rsidR="00C87E7D" w:rsidRPr="0094384A" w:rsidRDefault="00C87E7D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14:paraId="2AA9F285" w14:textId="77777777" w:rsidTr="00D71D63">
        <w:trPr>
          <w:trHeight w:val="283"/>
        </w:trPr>
        <w:tc>
          <w:tcPr>
            <w:tcW w:w="8638" w:type="dxa"/>
            <w:gridSpan w:val="5"/>
            <w:shd w:val="clear" w:color="auto" w:fill="D9D9D9" w:themeFill="background1" w:themeFillShade="D9"/>
            <w:vAlign w:val="center"/>
          </w:tcPr>
          <w:p w14:paraId="7645865F" w14:textId="77777777"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Rozvojové úkoly Doplňkové sítě sociálních služeb: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6440F2A8" w14:textId="07BAD12C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označte vybrané</w:t>
            </w:r>
          </w:p>
        </w:tc>
      </w:tr>
      <w:tr w:rsidR="0094384A" w:rsidRPr="0094384A" w14:paraId="29760911" w14:textId="77777777" w:rsidTr="00D71D63">
        <w:trPr>
          <w:trHeight w:val="536"/>
        </w:trPr>
        <w:tc>
          <w:tcPr>
            <w:tcW w:w="8638" w:type="dxa"/>
            <w:gridSpan w:val="5"/>
            <w:vAlign w:val="center"/>
          </w:tcPr>
          <w:p w14:paraId="77CC696F" w14:textId="3E27745E" w:rsidR="0094384A" w:rsidRPr="0094384A" w:rsidRDefault="00090E5F" w:rsidP="000B5875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0B5875">
              <w:rPr>
                <w:rFonts w:asciiTheme="minorHAnsi" w:hAnsiTheme="minorHAnsi" w:cs="Times New Roman"/>
                <w:sz w:val="20"/>
                <w:szCs w:val="20"/>
              </w:rPr>
              <w:t>Transformace péče o Pražany, kteří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0B5875">
              <w:rPr>
                <w:rFonts w:asciiTheme="minorHAnsi" w:hAnsiTheme="minorHAnsi" w:cs="Times New Roman"/>
                <w:sz w:val="20"/>
                <w:szCs w:val="20"/>
              </w:rPr>
              <w:t>potřebují intenzivní podporu a jsou, nebo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0B5875">
              <w:rPr>
                <w:rFonts w:asciiTheme="minorHAnsi" w:hAnsiTheme="minorHAnsi" w:cs="Times New Roman"/>
                <w:sz w:val="20"/>
                <w:szCs w:val="20"/>
              </w:rPr>
              <w:t xml:space="preserve">by byli, umístěni do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m</w:t>
            </w:r>
            <w:r w:rsidRPr="000B5875">
              <w:rPr>
                <w:rFonts w:asciiTheme="minorHAnsi" w:hAnsiTheme="minorHAnsi" w:cs="Times New Roman"/>
                <w:sz w:val="20"/>
                <w:szCs w:val="20"/>
              </w:rPr>
              <w:t>imopražských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0B5875">
              <w:rPr>
                <w:rFonts w:asciiTheme="minorHAnsi" w:hAnsiTheme="minorHAnsi" w:cs="Times New Roman"/>
                <w:sz w:val="20"/>
                <w:szCs w:val="20"/>
              </w:rPr>
              <w:t>zařízení</w:t>
            </w:r>
          </w:p>
        </w:tc>
        <w:tc>
          <w:tcPr>
            <w:tcW w:w="2272" w:type="dxa"/>
            <w:vAlign w:val="center"/>
          </w:tcPr>
          <w:p w14:paraId="77F5BD8F" w14:textId="77777777"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14:paraId="76F3DE8E" w14:textId="77777777" w:rsidTr="00D71D63">
        <w:trPr>
          <w:trHeight w:val="1124"/>
        </w:trPr>
        <w:tc>
          <w:tcPr>
            <w:tcW w:w="5946" w:type="dxa"/>
            <w:gridSpan w:val="2"/>
          </w:tcPr>
          <w:p w14:paraId="429C0D5F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14:paraId="77B9BD11" w14:textId="77777777"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14:paraId="2B9720ED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V Praze dne:</w:t>
            </w:r>
          </w:p>
        </w:tc>
        <w:tc>
          <w:tcPr>
            <w:tcW w:w="4964" w:type="dxa"/>
            <w:gridSpan w:val="4"/>
          </w:tcPr>
          <w:p w14:paraId="5FD6DF5D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14:paraId="5143E6A0" w14:textId="77777777"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14:paraId="34F35AEC" w14:textId="77777777"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Razítko a podpis:</w:t>
            </w:r>
          </w:p>
        </w:tc>
      </w:tr>
    </w:tbl>
    <w:p w14:paraId="04ADF117" w14:textId="7533B9AF" w:rsidR="0058354F" w:rsidRDefault="0058354F" w:rsidP="0094384A">
      <w:pPr>
        <w:pStyle w:val="P-2sloupce"/>
        <w:jc w:val="center"/>
      </w:pPr>
    </w:p>
    <w:p w14:paraId="5C677525" w14:textId="0805EEFA" w:rsidR="00283932" w:rsidRDefault="00283932" w:rsidP="0094384A">
      <w:pPr>
        <w:pStyle w:val="P-2sloupce"/>
        <w:jc w:val="center"/>
      </w:pPr>
    </w:p>
    <w:p w14:paraId="66AD9AD3" w14:textId="77777777" w:rsidR="00283932" w:rsidRDefault="00283932" w:rsidP="0094384A">
      <w:pPr>
        <w:pStyle w:val="P-2sloupce"/>
        <w:jc w:val="center"/>
      </w:pPr>
    </w:p>
    <w:sectPr w:rsidR="00283932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085DFF" w:rsidRDefault="00C87E7D" w:rsidP="0094384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</w:t>
      </w:r>
      <w:r>
        <w:rPr>
          <w:rFonts w:ascii="Times New Roman" w:hAnsi="Times New Roman" w:cs="Times New Roman"/>
          <w:sz w:val="18"/>
          <w:szCs w:val="18"/>
        </w:rPr>
        <w:t xml:space="preserve"> Doplňkové </w:t>
      </w:r>
      <w:r w:rsidRPr="00085DFF">
        <w:rPr>
          <w:rFonts w:ascii="Times New Roman" w:hAnsi="Times New Roman" w:cs="Times New Roman"/>
          <w:sz w:val="18"/>
          <w:szCs w:val="18"/>
        </w:rPr>
        <w:t>síti (viz</w:t>
      </w:r>
      <w:r>
        <w:rPr>
          <w:rFonts w:ascii="Times New Roman" w:hAnsi="Times New Roman" w:cs="Times New Roman"/>
          <w:sz w:val="18"/>
          <w:szCs w:val="18"/>
        </w:rPr>
        <w:t xml:space="preserve"> SPRSS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  <w:r w:rsidR="00D71D63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571D846" w14:textId="77777777" w:rsidR="00C87E7D" w:rsidRDefault="00C87E7D" w:rsidP="00943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71D">
        <w:rPr>
          <w:rFonts w:ascii="Times New Roman" w:hAnsi="Times New Roman" w:cs="Times New Roman"/>
          <w:sz w:val="18"/>
          <w:szCs w:val="18"/>
        </w:rPr>
        <w:t>Jedná se o přepočtené úvazky</w:t>
      </w:r>
      <w:r>
        <w:rPr>
          <w:rFonts w:ascii="Times New Roman" w:hAnsi="Times New Roman" w:cs="Times New Roman"/>
          <w:sz w:val="18"/>
          <w:szCs w:val="18"/>
        </w:rPr>
        <w:t xml:space="preserve"> ve službě,</w:t>
      </w:r>
      <w:r w:rsidRPr="00F4171D">
        <w:rPr>
          <w:rFonts w:ascii="Times New Roman" w:hAnsi="Times New Roman" w:cs="Times New Roman"/>
          <w:sz w:val="18"/>
          <w:szCs w:val="18"/>
        </w:rPr>
        <w:t xml:space="preserve"> včetně servisu.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3CF1"/>
    <w:rsid w:val="004E125F"/>
    <w:rsid w:val="00511CA5"/>
    <w:rsid w:val="00536888"/>
    <w:rsid w:val="0058354F"/>
    <w:rsid w:val="00592551"/>
    <w:rsid w:val="005A5FF0"/>
    <w:rsid w:val="005B2EBA"/>
    <w:rsid w:val="005C73E9"/>
    <w:rsid w:val="005E47C7"/>
    <w:rsid w:val="00612A18"/>
    <w:rsid w:val="00621463"/>
    <w:rsid w:val="0064262E"/>
    <w:rsid w:val="006665F7"/>
    <w:rsid w:val="00697EED"/>
    <w:rsid w:val="006B1150"/>
    <w:rsid w:val="006B283E"/>
    <w:rsid w:val="006E267C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42C70"/>
    <w:rsid w:val="00862BB5"/>
    <w:rsid w:val="008726D1"/>
    <w:rsid w:val="00886626"/>
    <w:rsid w:val="008A3AFD"/>
    <w:rsid w:val="008D5AB6"/>
    <w:rsid w:val="00905367"/>
    <w:rsid w:val="0091679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7D9B"/>
    <w:rsid w:val="00B100E1"/>
    <w:rsid w:val="00B11D56"/>
    <w:rsid w:val="00B21A52"/>
    <w:rsid w:val="00B274BC"/>
    <w:rsid w:val="00B3402A"/>
    <w:rsid w:val="00B848E5"/>
    <w:rsid w:val="00BA1317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Exner Jindřich (MHMP, SOV)</cp:lastModifiedBy>
  <cp:revision>2</cp:revision>
  <cp:lastPrinted>2022-03-08T08:19:00Z</cp:lastPrinted>
  <dcterms:created xsi:type="dcterms:W3CDTF">2022-03-25T13:24:00Z</dcterms:created>
  <dcterms:modified xsi:type="dcterms:W3CDTF">2022-03-25T13:24:00Z</dcterms:modified>
</cp:coreProperties>
</file>